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02" w:rsidRDefault="009A3C02" w:rsidP="00BE7300">
      <w:pPr>
        <w:spacing w:after="0" w:line="240" w:lineRule="auto"/>
        <w:jc w:val="center"/>
        <w:rPr>
          <w:rFonts w:ascii="PT Sans" w:hAnsi="PT Sans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hAnsi="PT Sans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Pr="005105CA">
        <w:rPr>
          <w:rFonts w:ascii="PT Sans" w:hAnsi="PT Sans"/>
          <w:b/>
          <w:caps/>
          <w:color w:val="E04E39"/>
          <w:sz w:val="48"/>
          <w:szCs w:val="28"/>
          <w:lang w:eastAsia="ru-RU"/>
        </w:rPr>
        <w:t>заявители!</w:t>
      </w:r>
    </w:p>
    <w:p w:rsidR="009A3C02" w:rsidRPr="00F83522" w:rsidRDefault="009A3C02" w:rsidP="0052231B">
      <w:pPr>
        <w:spacing w:after="0" w:line="240" w:lineRule="auto"/>
        <w:ind w:firstLine="567"/>
        <w:jc w:val="center"/>
        <w:rPr>
          <w:rFonts w:ascii="PT Sans" w:hAnsi="PT Sans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hAnsi="PT Sans"/>
          <w:b/>
          <w:caps/>
          <w:color w:val="623B2A"/>
          <w:sz w:val="30"/>
          <w:szCs w:val="30"/>
          <w:lang w:eastAsia="ru-RU"/>
        </w:rPr>
        <w:t>Вы можете ОФОРМИТЬ заявление о постановке на учет в учреждения дошкольного образования (детские сады), ПОДТВЕРДИТЬ ЗАЯВЛЕНИе С ПОРТАЛА ГОСУДАРСТВЕННЫХ УСЛУГ (</w:t>
      </w:r>
      <w:r w:rsidRPr="00F83522">
        <w:rPr>
          <w:rFonts w:ascii="PT Sans" w:hAnsi="PT Sans"/>
          <w:b/>
          <w:caps/>
          <w:color w:val="623B2A"/>
          <w:sz w:val="30"/>
          <w:szCs w:val="30"/>
          <w:lang w:val="en-US" w:eastAsia="ru-RU"/>
        </w:rPr>
        <w:t>GOSUSLUGI</w:t>
      </w:r>
      <w:r w:rsidRPr="00F83522">
        <w:rPr>
          <w:rFonts w:ascii="PT Sans" w:hAnsi="PT Sans"/>
          <w:b/>
          <w:caps/>
          <w:color w:val="623B2A"/>
          <w:sz w:val="30"/>
          <w:szCs w:val="30"/>
          <w:lang w:eastAsia="ru-RU"/>
        </w:rPr>
        <w:t>.</w:t>
      </w:r>
      <w:r w:rsidRPr="00F83522">
        <w:rPr>
          <w:rFonts w:ascii="PT Sans" w:hAnsi="PT Sans"/>
          <w:b/>
          <w:caps/>
          <w:color w:val="623B2A"/>
          <w:sz w:val="30"/>
          <w:szCs w:val="30"/>
          <w:lang w:val="en-US" w:eastAsia="ru-RU"/>
        </w:rPr>
        <w:t>RU</w:t>
      </w:r>
      <w:r w:rsidRPr="00F83522">
        <w:rPr>
          <w:rFonts w:ascii="PT Sans" w:hAnsi="PT Sans"/>
          <w:b/>
          <w:caps/>
          <w:color w:val="623B2A"/>
          <w:sz w:val="30"/>
          <w:szCs w:val="30"/>
          <w:lang w:eastAsia="ru-RU"/>
        </w:rPr>
        <w:t>)</w:t>
      </w:r>
      <w:r>
        <w:rPr>
          <w:rFonts w:ascii="PT Sans" w:hAnsi="PT Sans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 в отделениях МКУ «Центр муниципальных услуг»</w:t>
      </w:r>
    </w:p>
    <w:p w:rsidR="009A3C02" w:rsidRPr="00F83522" w:rsidRDefault="009A3C02" w:rsidP="002A514C">
      <w:pPr>
        <w:spacing w:after="0" w:line="240" w:lineRule="auto"/>
        <w:rPr>
          <w:rFonts w:ascii="PT Sans" w:hAnsi="PT Sans"/>
          <w:b/>
          <w:caps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caps/>
          <w:color w:val="623B2A"/>
          <w:sz w:val="28"/>
          <w:szCs w:val="28"/>
          <w:lang w:eastAsia="ru-RU"/>
        </w:rPr>
        <w:t> </w:t>
      </w:r>
    </w:p>
    <w:p w:rsidR="009A3C02" w:rsidRPr="00175960" w:rsidRDefault="009A3C02" w:rsidP="002A514C">
      <w:pPr>
        <w:spacing w:after="0" w:line="240" w:lineRule="auto"/>
        <w:rPr>
          <w:rFonts w:ascii="PT Sans" w:hAnsi="PT Sans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hAnsi="PT Sans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9A3C02" w:rsidRDefault="009A3C02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hAnsi="PT Sans"/>
          <w:b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b/>
          <w:color w:val="623B2A"/>
          <w:sz w:val="28"/>
          <w:szCs w:val="28"/>
          <w:lang w:eastAsia="ru-RU"/>
        </w:rPr>
        <w:t>Отделения Центра работают</w:t>
      </w:r>
      <w:r>
        <w:rPr>
          <w:rFonts w:ascii="PT Sans" w:hAnsi="PT Sans"/>
          <w:b/>
          <w:color w:val="623B2A"/>
          <w:sz w:val="28"/>
          <w:szCs w:val="28"/>
          <w:lang w:eastAsia="ru-RU"/>
        </w:rPr>
        <w:t xml:space="preserve"> </w:t>
      </w:r>
      <w:r w:rsidRPr="00CF1CFA">
        <w:rPr>
          <w:rFonts w:ascii="PT Sans" w:hAnsi="PT Sans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>
        <w:rPr>
          <w:rFonts w:ascii="PT Sans" w:hAnsi="PT Sans"/>
          <w:b/>
          <w:color w:val="623B2A"/>
          <w:sz w:val="28"/>
          <w:szCs w:val="28"/>
          <w:lang w:eastAsia="ru-RU"/>
        </w:rPr>
        <w:t>, два из которых -</w:t>
      </w:r>
      <w:r w:rsidRPr="00CF1CFA">
        <w:rPr>
          <w:rFonts w:ascii="PT Sans" w:hAnsi="PT Sans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>
        <w:rPr>
          <w:rFonts w:ascii="PT Sans" w:hAnsi="PT Sans"/>
          <w:b/>
          <w:color w:val="623B2A"/>
          <w:sz w:val="28"/>
          <w:szCs w:val="28"/>
          <w:lang w:eastAsia="ru-RU"/>
        </w:rPr>
        <w:t>.</w:t>
      </w:r>
    </w:p>
    <w:p w:rsidR="009A3C02" w:rsidRPr="00A4237C" w:rsidRDefault="009A3C02" w:rsidP="00CF1CFA">
      <w:pPr>
        <w:spacing w:after="0" w:line="240" w:lineRule="auto"/>
        <w:ind w:left="720"/>
        <w:textAlignment w:val="center"/>
        <w:rPr>
          <w:rFonts w:ascii="PT Sans" w:hAnsi="PT Sans"/>
          <w:b/>
          <w:color w:val="623B2A"/>
          <w:sz w:val="28"/>
          <w:szCs w:val="28"/>
          <w:lang w:eastAsia="ru-RU"/>
        </w:rPr>
      </w:pPr>
    </w:p>
    <w:p w:rsidR="009A3C02" w:rsidRPr="00F83522" w:rsidRDefault="009A3C02" w:rsidP="002A514C">
      <w:pPr>
        <w:spacing w:after="0" w:line="240" w:lineRule="auto"/>
        <w:ind w:left="540"/>
        <w:rPr>
          <w:rFonts w:ascii="PT Sans" w:hAnsi="PT Sans"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804"/>
      </w:tblGrid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52231B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52231B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9A3C02" w:rsidRPr="00F83522" w:rsidRDefault="009A3C02" w:rsidP="002A514C">
      <w:pPr>
        <w:spacing w:after="0" w:line="240" w:lineRule="auto"/>
        <w:ind w:left="540"/>
        <w:rPr>
          <w:rFonts w:ascii="PT Sans" w:hAnsi="PT Sans"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804"/>
      </w:tblGrid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Крауля,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52231B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9A3C02" w:rsidRPr="00F83522" w:rsidRDefault="009A3C02" w:rsidP="002A514C">
      <w:pPr>
        <w:spacing w:after="0" w:line="240" w:lineRule="auto"/>
        <w:ind w:left="540"/>
        <w:rPr>
          <w:rFonts w:ascii="PT Sans" w:hAnsi="PT Sans"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804"/>
      </w:tblGrid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</w:tbl>
    <w:p w:rsidR="009A3C02" w:rsidRPr="00F83522" w:rsidRDefault="009A3C02" w:rsidP="002A514C">
      <w:pPr>
        <w:spacing w:after="0" w:line="240" w:lineRule="auto"/>
        <w:ind w:left="540"/>
        <w:rPr>
          <w:rFonts w:ascii="PT Sans" w:hAnsi="PT Sans"/>
          <w:color w:val="623B2A"/>
          <w:sz w:val="24"/>
          <w:szCs w:val="28"/>
          <w:lang w:eastAsia="ru-RU"/>
        </w:rPr>
      </w:pPr>
      <w:r w:rsidRPr="00F83522">
        <w:rPr>
          <w:rFonts w:ascii="PT Sans" w:hAnsi="PT Sans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804"/>
      </w:tblGrid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9A3C02" w:rsidRPr="00F83522" w:rsidRDefault="009A3C02" w:rsidP="002A514C">
      <w:pPr>
        <w:spacing w:after="0" w:line="240" w:lineRule="auto"/>
        <w:ind w:left="540"/>
        <w:rPr>
          <w:rFonts w:ascii="PT Sans" w:hAnsi="PT Sans"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804"/>
      </w:tblGrid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52231B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9A3C02" w:rsidRPr="00F83522" w:rsidRDefault="009A3C02" w:rsidP="002A514C">
      <w:pPr>
        <w:spacing w:after="0" w:line="240" w:lineRule="auto"/>
        <w:ind w:left="540"/>
        <w:rPr>
          <w:rFonts w:ascii="PT Sans" w:hAnsi="PT Sans"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/>
      </w:tblPr>
      <w:tblGrid>
        <w:gridCol w:w="3279"/>
        <w:gridCol w:w="6786"/>
      </w:tblGrid>
      <w:tr w:rsidR="009A3C02" w:rsidRPr="000D782E" w:rsidTr="00A7430D">
        <w:tc>
          <w:tcPr>
            <w:tcW w:w="3279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9A3C02" w:rsidRPr="00F83522" w:rsidRDefault="009A3C02" w:rsidP="002A514C">
      <w:pPr>
        <w:spacing w:after="0" w:line="240" w:lineRule="auto"/>
        <w:ind w:left="540"/>
        <w:rPr>
          <w:rFonts w:ascii="PT Sans" w:hAnsi="PT Sans"/>
          <w:color w:val="623B2A"/>
          <w:sz w:val="28"/>
          <w:szCs w:val="28"/>
          <w:lang w:eastAsia="ru-RU"/>
        </w:rPr>
      </w:pPr>
      <w:r w:rsidRPr="00F83522">
        <w:rPr>
          <w:rFonts w:ascii="PT Sans" w:hAnsi="PT Sans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804"/>
      </w:tblGrid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9A3C02" w:rsidRPr="000D782E" w:rsidTr="00A7430D">
        <w:tc>
          <w:tcPr>
            <w:tcW w:w="326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C02" w:rsidRPr="00F83522" w:rsidRDefault="009A3C02" w:rsidP="002A514C">
            <w:pPr>
              <w:spacing w:after="0" w:line="240" w:lineRule="auto"/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hAnsi="PT Sans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9A3C02" w:rsidRPr="00F83522" w:rsidRDefault="009A3C02" w:rsidP="0067578D">
      <w:pPr>
        <w:spacing w:after="0" w:line="240" w:lineRule="auto"/>
        <w:ind w:left="540"/>
        <w:textAlignment w:val="center"/>
        <w:rPr>
          <w:rFonts w:ascii="PT Sans" w:hAnsi="PT Sans"/>
          <w:color w:val="623B2A"/>
          <w:sz w:val="28"/>
          <w:szCs w:val="28"/>
          <w:lang w:eastAsia="ru-RU"/>
        </w:rPr>
      </w:pPr>
    </w:p>
    <w:p w:rsidR="009A3C02" w:rsidRPr="00F83522" w:rsidRDefault="009A3C02" w:rsidP="00175960">
      <w:pPr>
        <w:spacing w:after="0" w:line="240" w:lineRule="auto"/>
        <w:ind w:left="142"/>
        <w:textAlignment w:val="center"/>
        <w:rPr>
          <w:rFonts w:ascii="PT Sans" w:hAnsi="PT Sans"/>
          <w:color w:val="E04E39"/>
          <w:sz w:val="28"/>
          <w:szCs w:val="28"/>
          <w:lang w:eastAsia="ru-RU"/>
        </w:rPr>
      </w:pPr>
      <w:r>
        <w:rPr>
          <w:rFonts w:ascii="PT Sans" w:hAnsi="PT Sans"/>
          <w:b/>
          <w:color w:val="623B2A"/>
          <w:sz w:val="28"/>
          <w:szCs w:val="28"/>
          <w:lang w:eastAsia="ru-RU"/>
        </w:rPr>
        <w:t xml:space="preserve">2. </w:t>
      </w:r>
      <w:r w:rsidRPr="00F83522">
        <w:rPr>
          <w:rFonts w:ascii="PT Sans" w:hAnsi="PT Sans"/>
          <w:b/>
          <w:color w:val="623B2A"/>
          <w:sz w:val="28"/>
          <w:szCs w:val="28"/>
          <w:lang w:eastAsia="ru-RU"/>
        </w:rPr>
        <w:t>Работает система предварительной записи.</w:t>
      </w:r>
      <w:r w:rsidRPr="00F83522">
        <w:rPr>
          <w:rFonts w:ascii="PT Sans" w:hAnsi="PT Sans"/>
          <w:color w:val="623B2A"/>
          <w:sz w:val="28"/>
          <w:szCs w:val="28"/>
          <w:lang w:eastAsia="ru-RU"/>
        </w:rPr>
        <w:t xml:space="preserve"> Записаться на приём можно в Личном кабинете на портале цму.екатеринбург.рф или позвонив по </w:t>
      </w:r>
      <w:r w:rsidRPr="00F83522">
        <w:rPr>
          <w:rFonts w:ascii="PT Sans" w:hAnsi="PT Sans"/>
          <w:color w:val="623B2A"/>
          <w:sz w:val="28"/>
          <w:szCs w:val="28"/>
          <w:lang w:eastAsia="ru-RU"/>
        </w:rPr>
        <w:t>бесплатному</w:t>
      </w:r>
      <w:r w:rsidRPr="00F83522">
        <w:rPr>
          <w:rFonts w:ascii="PT Sans" w:hAnsi="PT Sans"/>
          <w:color w:val="623B2A"/>
          <w:sz w:val="28"/>
          <w:szCs w:val="28"/>
          <w:lang w:eastAsia="ru-RU"/>
        </w:rPr>
        <w:t xml:space="preserve"> телефону </w:t>
      </w:r>
      <w:r w:rsidRPr="00F83522">
        <w:rPr>
          <w:rFonts w:ascii="PT Sans" w:hAnsi="PT Sans"/>
          <w:color w:val="623B2A"/>
          <w:sz w:val="28"/>
          <w:szCs w:val="28"/>
          <w:lang w:eastAsia="ru-RU"/>
        </w:rPr>
        <w:t>8 (800) 770-74-00.</w:t>
      </w:r>
      <w:r>
        <w:rPr>
          <w:rFonts w:ascii="PT Sans" w:hAnsi="PT Sans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hAnsi="PT Sans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9A3C02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02" w:rsidRDefault="009A3C02" w:rsidP="002A514C">
      <w:pPr>
        <w:spacing w:after="0" w:line="240" w:lineRule="auto"/>
      </w:pPr>
      <w:r>
        <w:separator/>
      </w:r>
    </w:p>
  </w:endnote>
  <w:endnote w:type="continuationSeparator" w:id="0">
    <w:p w:rsidR="009A3C02" w:rsidRDefault="009A3C02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02" w:rsidRDefault="009A3C02" w:rsidP="002A514C">
    <w:pPr>
      <w:pStyle w:val="Footer"/>
      <w:jc w:val="right"/>
    </w:pPr>
    <w:r w:rsidRPr="00882BB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2" o:spid="_x0000_i1026" type="#_x0000_t75" style="width:129pt;height:66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02" w:rsidRDefault="009A3C02" w:rsidP="002A514C">
      <w:pPr>
        <w:spacing w:after="0" w:line="240" w:lineRule="auto"/>
      </w:pPr>
      <w:r>
        <w:separator/>
      </w:r>
    </w:p>
  </w:footnote>
  <w:footnote w:type="continuationSeparator" w:id="0">
    <w:p w:rsidR="009A3C02" w:rsidRDefault="009A3C02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02" w:rsidRDefault="009A3C02" w:rsidP="002A514C">
    <w:pPr>
      <w:pStyle w:val="Header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4C"/>
    <w:rsid w:val="00000095"/>
    <w:rsid w:val="000D782E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7578D"/>
    <w:rsid w:val="006D79D6"/>
    <w:rsid w:val="0085521E"/>
    <w:rsid w:val="00882BBD"/>
    <w:rsid w:val="008D1EF3"/>
    <w:rsid w:val="009404F6"/>
    <w:rsid w:val="00975AE6"/>
    <w:rsid w:val="009A3C02"/>
    <w:rsid w:val="00A4237C"/>
    <w:rsid w:val="00A7430D"/>
    <w:rsid w:val="00AD3160"/>
    <w:rsid w:val="00AF2947"/>
    <w:rsid w:val="00B162CD"/>
    <w:rsid w:val="00B45BB6"/>
    <w:rsid w:val="00BE7300"/>
    <w:rsid w:val="00BF52ED"/>
    <w:rsid w:val="00C42130"/>
    <w:rsid w:val="00C9505C"/>
    <w:rsid w:val="00CF1CFA"/>
    <w:rsid w:val="00EB09ED"/>
    <w:rsid w:val="00F83522"/>
    <w:rsid w:val="00FD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514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5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0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5C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5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5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241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ЗАЯВИТЕЛИ</dc:title>
  <dc:subject/>
  <dc:creator>Сахратуллина Юлия Линатовна</dc:creator>
  <cp:keywords/>
  <dc:description/>
  <cp:lastModifiedBy>usr1308</cp:lastModifiedBy>
  <cp:revision>2</cp:revision>
  <cp:lastPrinted>2018-11-09T07:19:00Z</cp:lastPrinted>
  <dcterms:created xsi:type="dcterms:W3CDTF">2018-12-07T06:45:00Z</dcterms:created>
  <dcterms:modified xsi:type="dcterms:W3CDTF">2018-12-07T06:45:00Z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